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C7" w:rsidRDefault="003934C7" w:rsidP="003B19CA">
      <w:pPr>
        <w:spacing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53515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АДМИНИСТРАЦИЯ</w:t>
      </w:r>
    </w:p>
    <w:p w:rsidR="003934C7" w:rsidRPr="0053515E" w:rsidRDefault="003934C7" w:rsidP="003B19CA">
      <w:pPr>
        <w:spacing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GoBack"/>
      <w:bookmarkEnd w:id="0"/>
      <w:r w:rsidRPr="0053515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ОТРАДНЕНСКОГО СЕЛЬСОВЕТА</w:t>
      </w:r>
    </w:p>
    <w:p w:rsidR="003934C7" w:rsidRPr="0053515E" w:rsidRDefault="003934C7" w:rsidP="003B19CA">
      <w:pPr>
        <w:spacing w:line="240" w:lineRule="auto"/>
        <w:jc w:val="center"/>
        <w:rPr>
          <w:noProof/>
          <w:sz w:val="28"/>
          <w:szCs w:val="28"/>
          <w:lang w:eastAsia="ru-RU"/>
        </w:rPr>
      </w:pPr>
      <w:r w:rsidRPr="0053515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КУЙБЫШЕВСКОГО РАЙОНА НОВОСИБИРСКОЙ ОБЛАСТИ</w:t>
      </w:r>
      <w:r w:rsidRPr="0053515E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3934C7" w:rsidRPr="0053515E" w:rsidRDefault="003934C7" w:rsidP="009B1E89">
      <w:pPr>
        <w:spacing w:line="240" w:lineRule="auto"/>
        <w:jc w:val="center"/>
        <w:rPr>
          <w:noProof/>
          <w:lang w:eastAsia="ru-RU"/>
        </w:rPr>
      </w:pPr>
    </w:p>
    <w:p w:rsidR="003934C7" w:rsidRDefault="003934C7" w:rsidP="00E06F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515E">
        <w:rPr>
          <w:noProof/>
          <w:lang w:eastAsia="ru-RU"/>
        </w:rPr>
        <w:t xml:space="preserve">                                                                        </w:t>
      </w:r>
      <w:r w:rsidRPr="0053515E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934C7" w:rsidRPr="0053515E" w:rsidRDefault="003934C7" w:rsidP="00E06F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11.02.2019 г.                                                                                                     № 07</w:t>
      </w:r>
    </w:p>
    <w:p w:rsidR="003934C7" w:rsidRPr="00937E15" w:rsidRDefault="003934C7" w:rsidP="00937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с.Отрадненское</w:t>
      </w:r>
      <w:r w:rsidRPr="001F7A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F7AC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34C7" w:rsidRPr="0053515E" w:rsidRDefault="003934C7" w:rsidP="00937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15E">
        <w:rPr>
          <w:rFonts w:ascii="Times New Roman" w:hAnsi="Times New Roman" w:cs="Times New Roman"/>
          <w:b/>
          <w:sz w:val="28"/>
          <w:szCs w:val="28"/>
        </w:rPr>
        <w:t xml:space="preserve">            Об утверждении Порядка и условий финансирования проведения</w:t>
      </w:r>
    </w:p>
    <w:p w:rsidR="003934C7" w:rsidRPr="0053515E" w:rsidRDefault="003934C7" w:rsidP="00F34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5E">
        <w:rPr>
          <w:rFonts w:ascii="Times New Roman" w:hAnsi="Times New Roman" w:cs="Times New Roman"/>
          <w:b/>
          <w:sz w:val="28"/>
          <w:szCs w:val="28"/>
        </w:rPr>
        <w:t>бывшим наймодателем капитального ремонта общего имущества</w:t>
      </w:r>
    </w:p>
    <w:p w:rsidR="003934C7" w:rsidRPr="0053515E" w:rsidRDefault="003934C7" w:rsidP="00F34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5E">
        <w:rPr>
          <w:rFonts w:ascii="Times New Roman" w:hAnsi="Times New Roman" w:cs="Times New Roman"/>
          <w:b/>
          <w:sz w:val="28"/>
          <w:szCs w:val="28"/>
        </w:rPr>
        <w:t>в многоквартирном доме за счет средств местного бюджета</w:t>
      </w:r>
    </w:p>
    <w:p w:rsidR="003934C7" w:rsidRPr="00F34EA6" w:rsidRDefault="003934C7" w:rsidP="00F34EA6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934C7" w:rsidRDefault="003934C7" w:rsidP="009B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EA6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статьей 190.1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F34E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F3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Отрадненского сельсовета Куйбышевского района Новосибирской области, администрация Отрадненского сельсовета Куйбышевского района Новосибирской области </w:t>
      </w:r>
    </w:p>
    <w:p w:rsidR="003934C7" w:rsidRPr="00F64226" w:rsidRDefault="003934C7" w:rsidP="009B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E8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934C7" w:rsidRPr="00261FFB" w:rsidRDefault="003934C7" w:rsidP="00261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FFB">
        <w:rPr>
          <w:rFonts w:ascii="Times New Roman" w:hAnsi="Times New Roman" w:cs="Times New Roman"/>
          <w:sz w:val="28"/>
          <w:szCs w:val="28"/>
        </w:rPr>
        <w:t>1. Утвердить Порядок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1FFB">
        <w:rPr>
          <w:rFonts w:ascii="Times New Roman" w:hAnsi="Times New Roman" w:cs="Times New Roman"/>
          <w:sz w:val="28"/>
          <w:szCs w:val="28"/>
        </w:rPr>
        <w:t xml:space="preserve"> финансирования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FB">
        <w:rPr>
          <w:rFonts w:ascii="Times New Roman" w:hAnsi="Times New Roman" w:cs="Times New Roman"/>
          <w:sz w:val="28"/>
          <w:szCs w:val="28"/>
        </w:rPr>
        <w:t>бывшим наймодателем 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FB">
        <w:rPr>
          <w:rFonts w:ascii="Times New Roman" w:hAnsi="Times New Roman" w:cs="Times New Roman"/>
          <w:sz w:val="28"/>
          <w:szCs w:val="28"/>
        </w:rPr>
        <w:t xml:space="preserve">в многоквартирном доме за счет средств местного бюджета (Приложение). </w:t>
      </w:r>
    </w:p>
    <w:p w:rsidR="003934C7" w:rsidRDefault="003934C7" w:rsidP="00E7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42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</w:t>
      </w:r>
    </w:p>
    <w:p w:rsidR="003934C7" w:rsidRPr="00F64226" w:rsidRDefault="003934C7" w:rsidP="00E7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42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Pr="00F6422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934C7" w:rsidRDefault="003934C7" w:rsidP="00E70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C7" w:rsidRDefault="003934C7" w:rsidP="00E70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C7" w:rsidRDefault="003934C7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Отрадненского сельсовета</w:t>
      </w:r>
    </w:p>
    <w:p w:rsidR="003934C7" w:rsidRDefault="003934C7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3934C7" w:rsidRPr="009B1E89" w:rsidRDefault="003934C7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Т.А.Родионенко </w:t>
      </w:r>
      <w:r w:rsidRPr="009B1E89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934C7" w:rsidRPr="009B1E89" w:rsidRDefault="003934C7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C7" w:rsidRDefault="003934C7" w:rsidP="009B1E89">
      <w:pPr>
        <w:spacing w:after="0" w:line="240" w:lineRule="auto"/>
        <w:jc w:val="both"/>
      </w:pPr>
    </w:p>
    <w:p w:rsidR="003934C7" w:rsidRDefault="003934C7" w:rsidP="009B1E89">
      <w:pPr>
        <w:spacing w:after="0" w:line="240" w:lineRule="auto"/>
        <w:jc w:val="both"/>
      </w:pPr>
    </w:p>
    <w:p w:rsidR="003934C7" w:rsidRDefault="003934C7" w:rsidP="009B1E89">
      <w:pPr>
        <w:spacing w:after="0" w:line="240" w:lineRule="auto"/>
        <w:jc w:val="both"/>
      </w:pPr>
    </w:p>
    <w:p w:rsidR="003934C7" w:rsidRDefault="003934C7" w:rsidP="009B1E89">
      <w:pPr>
        <w:spacing w:after="0" w:line="240" w:lineRule="auto"/>
        <w:jc w:val="both"/>
      </w:pPr>
    </w:p>
    <w:p w:rsidR="003934C7" w:rsidRDefault="003934C7" w:rsidP="009B1E89">
      <w:pPr>
        <w:spacing w:after="0" w:line="240" w:lineRule="auto"/>
        <w:jc w:val="both"/>
      </w:pPr>
    </w:p>
    <w:p w:rsidR="003934C7" w:rsidRDefault="003934C7" w:rsidP="009B1E89">
      <w:pPr>
        <w:spacing w:after="0" w:line="240" w:lineRule="auto"/>
        <w:jc w:val="both"/>
      </w:pPr>
    </w:p>
    <w:p w:rsidR="003934C7" w:rsidRDefault="003934C7" w:rsidP="009B1E89">
      <w:pPr>
        <w:spacing w:after="0" w:line="240" w:lineRule="auto"/>
        <w:jc w:val="both"/>
      </w:pPr>
    </w:p>
    <w:p w:rsidR="003934C7" w:rsidRDefault="003934C7" w:rsidP="009B1E89">
      <w:pPr>
        <w:spacing w:after="0" w:line="240" w:lineRule="auto"/>
        <w:jc w:val="both"/>
      </w:pPr>
    </w:p>
    <w:p w:rsidR="003934C7" w:rsidRDefault="003934C7" w:rsidP="009B1E89">
      <w:pPr>
        <w:spacing w:after="0" w:line="240" w:lineRule="auto"/>
        <w:jc w:val="both"/>
      </w:pPr>
    </w:p>
    <w:p w:rsidR="003934C7" w:rsidRDefault="003934C7" w:rsidP="009B1E89">
      <w:pPr>
        <w:spacing w:after="0" w:line="240" w:lineRule="auto"/>
      </w:pPr>
    </w:p>
    <w:p w:rsidR="003934C7" w:rsidRPr="00E06F31" w:rsidRDefault="003934C7" w:rsidP="009B1E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6F31">
        <w:rPr>
          <w:rFonts w:ascii="Times New Roman" w:hAnsi="Times New Roman" w:cs="Times New Roman"/>
          <w:sz w:val="28"/>
          <w:szCs w:val="28"/>
        </w:rPr>
        <w:t>Приложение</w:t>
      </w:r>
    </w:p>
    <w:p w:rsidR="003934C7" w:rsidRPr="00E06F31" w:rsidRDefault="003934C7" w:rsidP="009B1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F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34C7" w:rsidRDefault="003934C7" w:rsidP="009B1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E06F3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934C7" w:rsidRDefault="003934C7" w:rsidP="009B1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F31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3934C7" w:rsidRPr="00E06F31" w:rsidRDefault="003934C7" w:rsidP="009B1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F3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934C7" w:rsidRPr="00E06F31" w:rsidRDefault="003934C7" w:rsidP="009B1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11.02.2019 № 07</w:t>
      </w:r>
    </w:p>
    <w:p w:rsidR="003934C7" w:rsidRPr="00E06F31" w:rsidRDefault="003934C7" w:rsidP="009B1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4C7" w:rsidRPr="00F40ECF" w:rsidRDefault="003934C7" w:rsidP="009B1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4C7" w:rsidRPr="000158CF" w:rsidRDefault="003934C7" w:rsidP="009B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30"/>
      <w:bookmarkEnd w:id="1"/>
      <w:r w:rsidRPr="000158C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934C7" w:rsidRPr="000158CF" w:rsidRDefault="003934C7" w:rsidP="009B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8CF">
        <w:rPr>
          <w:rFonts w:ascii="Times New Roman" w:hAnsi="Times New Roman" w:cs="Times New Roman"/>
          <w:b/>
          <w:bCs/>
          <w:sz w:val="28"/>
          <w:szCs w:val="28"/>
        </w:rPr>
        <w:t>и условия финансирования и проведения бывшим наймодателем капитального ремонта общего имущества в многоквартирном доме за счет средств местного бюджета</w:t>
      </w:r>
    </w:p>
    <w:p w:rsidR="003934C7" w:rsidRPr="000158CF" w:rsidRDefault="003934C7" w:rsidP="009B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C7" w:rsidRPr="000158CF" w:rsidRDefault="003934C7" w:rsidP="009B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C7" w:rsidRPr="000158CF" w:rsidRDefault="003934C7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>1. Настоящий Порядок определяет последовательность действий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(далее - Порядок).</w:t>
      </w:r>
    </w:p>
    <w:p w:rsidR="003934C7" w:rsidRPr="000158CF" w:rsidRDefault="003934C7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>2. 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3934C7" w:rsidRPr="000158CF" w:rsidRDefault="003934C7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3. Полномочия бывшего наймодателя по настоящему постановлению возлагаются на </w:t>
      </w:r>
      <w:r>
        <w:rPr>
          <w:rFonts w:ascii="Times New Roman" w:hAnsi="Times New Roman" w:cs="Times New Roman"/>
          <w:sz w:val="28"/>
          <w:szCs w:val="28"/>
        </w:rPr>
        <w:t>администрацию Отрадненского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0158CF">
        <w:rPr>
          <w:rFonts w:ascii="Times New Roman" w:hAnsi="Times New Roman" w:cs="Times New Roman"/>
          <w:sz w:val="28"/>
          <w:szCs w:val="28"/>
        </w:rPr>
        <w:t>(далее – бывший наймодатель)</w:t>
      </w:r>
    </w:p>
    <w:p w:rsidR="003934C7" w:rsidRPr="000158CF" w:rsidRDefault="003934C7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>4. 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</w:t>
      </w:r>
      <w:r>
        <w:rPr>
          <w:rFonts w:ascii="Times New Roman" w:hAnsi="Times New Roman" w:cs="Times New Roman"/>
          <w:sz w:val="28"/>
          <w:szCs w:val="28"/>
        </w:rPr>
        <w:t>х на территории Новосибирской области</w:t>
      </w:r>
      <w:r w:rsidRPr="000158C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58CF">
        <w:rPr>
          <w:rFonts w:ascii="Times New Roman" w:hAnsi="Times New Roman" w:cs="Times New Roman"/>
          <w:sz w:val="28"/>
          <w:szCs w:val="28"/>
        </w:rPr>
        <w:t>-204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58CF">
        <w:rPr>
          <w:rFonts w:ascii="Times New Roman" w:hAnsi="Times New Roman" w:cs="Times New Roman"/>
          <w:sz w:val="28"/>
          <w:szCs w:val="28"/>
        </w:rPr>
        <w:t xml:space="preserve"> годы (далее региональная программа капитального ремонта) не проводился за счет средств федерального бюджета, сред</w:t>
      </w:r>
      <w:r>
        <w:rPr>
          <w:rFonts w:ascii="Times New Roman" w:hAnsi="Times New Roman" w:cs="Times New Roman"/>
          <w:sz w:val="28"/>
          <w:szCs w:val="28"/>
        </w:rPr>
        <w:t>ств бюджета Новосибирской области</w:t>
      </w:r>
      <w:r w:rsidRPr="000158CF">
        <w:rPr>
          <w:rFonts w:ascii="Times New Roman" w:hAnsi="Times New Roman" w:cs="Times New Roman"/>
          <w:sz w:val="28"/>
          <w:szCs w:val="28"/>
        </w:rPr>
        <w:t>, бюджет</w:t>
      </w:r>
      <w:r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Отрадненского сельсовета </w:t>
      </w:r>
      <w:r w:rsidRPr="000158CF">
        <w:rPr>
          <w:rFonts w:ascii="Times New Roman" w:hAnsi="Times New Roman" w:cs="Times New Roman"/>
          <w:sz w:val="28"/>
          <w:szCs w:val="28"/>
        </w:rPr>
        <w:t>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3934C7" w:rsidRPr="000158CF" w:rsidRDefault="003934C7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5.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</w:t>
      </w:r>
      <w:r w:rsidRPr="009A1CED">
        <w:rPr>
          <w:rFonts w:ascii="Times New Roman" w:hAnsi="Times New Roman" w:cs="Times New Roman"/>
          <w:sz w:val="28"/>
          <w:szCs w:val="28"/>
        </w:rPr>
        <w:t xml:space="preserve">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7" w:history="1">
        <w:r w:rsidRPr="009A1CED">
          <w:rPr>
            <w:rStyle w:val="Hyperlink"/>
            <w:rFonts w:ascii="Times New Roman" w:hAnsi="Times New Roman"/>
            <w:sz w:val="28"/>
            <w:szCs w:val="28"/>
          </w:rPr>
          <w:t>пунктом</w:t>
        </w:r>
      </w:hyperlink>
      <w:r w:rsidRPr="009A1CED">
        <w:rPr>
          <w:rFonts w:ascii="Times New Roman" w:hAnsi="Times New Roman" w:cs="Times New Roman"/>
          <w:sz w:val="28"/>
          <w:szCs w:val="28"/>
        </w:rPr>
        <w:t xml:space="preserve"> 6 настоящего Порядка, на счет регионального оператора либо на специальный счет в порядке и на условиях, </w:t>
      </w:r>
      <w:r w:rsidRPr="000158CF"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законодательством.</w:t>
      </w:r>
    </w:p>
    <w:p w:rsidR="003934C7" w:rsidRPr="000158CF" w:rsidRDefault="003934C7" w:rsidP="009B1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6.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из числа установленных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  области от 30.05.2014 № 218 «Об установлении Порядка утверждения краткосрочных планов реализации Региональной программы капитального ремонта общего имущества в многоквартирных домах Новосибирской области области на 2014 - 2043 годы».</w:t>
      </w:r>
      <w:r w:rsidRPr="000158CF">
        <w:rPr>
          <w:rFonts w:ascii="Times New Roman" w:hAnsi="Times New Roman" w:cs="Times New Roman"/>
          <w:sz w:val="28"/>
          <w:szCs w:val="28"/>
        </w:rPr>
        <w:t xml:space="preserve">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3934C7" w:rsidRPr="000158CF" w:rsidRDefault="003934C7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3934C7" w:rsidRPr="000158CF" w:rsidRDefault="003934C7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0158CF">
        <w:rPr>
          <w:rFonts w:ascii="Times New Roman" w:hAnsi="Times New Roman" w:cs="Times New Roman"/>
          <w:sz w:val="28"/>
          <w:szCs w:val="28"/>
        </w:rPr>
        <w:t>7.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3934C7" w:rsidRPr="000158CF" w:rsidRDefault="003934C7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>8.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3934C7" w:rsidRPr="000158CF" w:rsidRDefault="003934C7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C7" w:rsidRPr="000158CF" w:rsidRDefault="003934C7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C7" w:rsidRPr="000158CF" w:rsidRDefault="003934C7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C7" w:rsidRPr="00E700EE" w:rsidRDefault="003934C7" w:rsidP="009B1E89">
      <w:pPr>
        <w:spacing w:after="0" w:line="240" w:lineRule="auto"/>
        <w:jc w:val="both"/>
      </w:pPr>
    </w:p>
    <w:sectPr w:rsidR="003934C7" w:rsidRPr="00E700EE" w:rsidSect="00E700EE">
      <w:headerReference w:type="default" r:id="rId8"/>
      <w:pgSz w:w="11906" w:h="16838"/>
      <w:pgMar w:top="1191" w:right="907" w:bottom="119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C7" w:rsidRDefault="003934C7" w:rsidP="00E700EE">
      <w:pPr>
        <w:spacing w:after="0" w:line="240" w:lineRule="auto"/>
      </w:pPr>
      <w:r>
        <w:separator/>
      </w:r>
    </w:p>
  </w:endnote>
  <w:endnote w:type="continuationSeparator" w:id="0">
    <w:p w:rsidR="003934C7" w:rsidRDefault="003934C7" w:rsidP="00E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C7" w:rsidRDefault="003934C7" w:rsidP="00E700EE">
      <w:pPr>
        <w:spacing w:after="0" w:line="240" w:lineRule="auto"/>
      </w:pPr>
      <w:r>
        <w:separator/>
      </w:r>
    </w:p>
  </w:footnote>
  <w:footnote w:type="continuationSeparator" w:id="0">
    <w:p w:rsidR="003934C7" w:rsidRDefault="003934C7" w:rsidP="00E7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C7" w:rsidRDefault="003934C7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3934C7" w:rsidRDefault="003934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3278"/>
    <w:multiLevelType w:val="multilevel"/>
    <w:tmpl w:val="CB7E324A"/>
    <w:lvl w:ilvl="0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532A4ABB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2">
    <w:nsid w:val="60501FCE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349"/>
    <w:rsid w:val="000158CF"/>
    <w:rsid w:val="000B718E"/>
    <w:rsid w:val="000F06AC"/>
    <w:rsid w:val="00151179"/>
    <w:rsid w:val="001C71DB"/>
    <w:rsid w:val="001C7848"/>
    <w:rsid w:val="001F7AC8"/>
    <w:rsid w:val="00202A3F"/>
    <w:rsid w:val="00220AB6"/>
    <w:rsid w:val="002374FF"/>
    <w:rsid w:val="002437C6"/>
    <w:rsid w:val="00261FFB"/>
    <w:rsid w:val="002B2C92"/>
    <w:rsid w:val="00320F0B"/>
    <w:rsid w:val="00340621"/>
    <w:rsid w:val="003934C7"/>
    <w:rsid w:val="003B19CA"/>
    <w:rsid w:val="0043213A"/>
    <w:rsid w:val="00434F29"/>
    <w:rsid w:val="004659F4"/>
    <w:rsid w:val="004744DB"/>
    <w:rsid w:val="00481F7B"/>
    <w:rsid w:val="00482349"/>
    <w:rsid w:val="004921A7"/>
    <w:rsid w:val="004B027B"/>
    <w:rsid w:val="00502BBB"/>
    <w:rsid w:val="00523885"/>
    <w:rsid w:val="0053515E"/>
    <w:rsid w:val="0058725D"/>
    <w:rsid w:val="00613B83"/>
    <w:rsid w:val="00622F79"/>
    <w:rsid w:val="00637352"/>
    <w:rsid w:val="006531A6"/>
    <w:rsid w:val="00656EC3"/>
    <w:rsid w:val="006F3AEC"/>
    <w:rsid w:val="00707271"/>
    <w:rsid w:val="007172EC"/>
    <w:rsid w:val="00753151"/>
    <w:rsid w:val="007D07ED"/>
    <w:rsid w:val="007F19D3"/>
    <w:rsid w:val="0082676C"/>
    <w:rsid w:val="008466FF"/>
    <w:rsid w:val="008A4835"/>
    <w:rsid w:val="008E7C34"/>
    <w:rsid w:val="00937E15"/>
    <w:rsid w:val="00970463"/>
    <w:rsid w:val="009A1CED"/>
    <w:rsid w:val="009B1E89"/>
    <w:rsid w:val="009B4B31"/>
    <w:rsid w:val="009D3A22"/>
    <w:rsid w:val="00A53454"/>
    <w:rsid w:val="00AB346C"/>
    <w:rsid w:val="00AC0C9A"/>
    <w:rsid w:val="00AF0EBC"/>
    <w:rsid w:val="00B30EE4"/>
    <w:rsid w:val="00B4597E"/>
    <w:rsid w:val="00B75B7A"/>
    <w:rsid w:val="00B816D5"/>
    <w:rsid w:val="00B907C6"/>
    <w:rsid w:val="00BB6218"/>
    <w:rsid w:val="00BE5267"/>
    <w:rsid w:val="00C06C70"/>
    <w:rsid w:val="00C719B8"/>
    <w:rsid w:val="00D232B5"/>
    <w:rsid w:val="00D40B99"/>
    <w:rsid w:val="00D57B1C"/>
    <w:rsid w:val="00DD59B2"/>
    <w:rsid w:val="00E068F8"/>
    <w:rsid w:val="00E06F31"/>
    <w:rsid w:val="00E40B51"/>
    <w:rsid w:val="00E700EE"/>
    <w:rsid w:val="00E70FAB"/>
    <w:rsid w:val="00EA4FD1"/>
    <w:rsid w:val="00F34EA6"/>
    <w:rsid w:val="00F40ECF"/>
    <w:rsid w:val="00F64226"/>
    <w:rsid w:val="00F82742"/>
    <w:rsid w:val="00FA5D6F"/>
    <w:rsid w:val="00FD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3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2349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349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F82742"/>
    <w:pPr>
      <w:ind w:left="720"/>
    </w:pPr>
  </w:style>
  <w:style w:type="table" w:styleId="TableGrid">
    <w:name w:val="Table Grid"/>
    <w:basedOn w:val="TableNormal"/>
    <w:uiPriority w:val="99"/>
    <w:rsid w:val="00BB621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00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0EE"/>
    <w:rPr>
      <w:rFonts w:cs="Times New Roman"/>
    </w:rPr>
  </w:style>
  <w:style w:type="paragraph" w:customStyle="1" w:styleId="ConsPlusNormal">
    <w:name w:val="ConsPlusNormal"/>
    <w:uiPriority w:val="99"/>
    <w:rsid w:val="009B1E89"/>
    <w:pPr>
      <w:widowControl w:val="0"/>
      <w:autoSpaceDE w:val="0"/>
      <w:autoSpaceDN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9B1E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55B3D402BAE89B890400B80601992FACE8932D981848B34006DD959B1DCD81968FCBEB8649955AhFm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4</Pages>
  <Words>1129</Words>
  <Characters>6441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Черемных</dc:creator>
  <cp:keywords/>
  <dc:description/>
  <cp:lastModifiedBy>User</cp:lastModifiedBy>
  <cp:revision>12</cp:revision>
  <cp:lastPrinted>2019-02-19T10:33:00Z</cp:lastPrinted>
  <dcterms:created xsi:type="dcterms:W3CDTF">2018-05-18T11:56:00Z</dcterms:created>
  <dcterms:modified xsi:type="dcterms:W3CDTF">2019-02-19T10:34:00Z</dcterms:modified>
</cp:coreProperties>
</file>