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16" w:rsidRDefault="00557916" w:rsidP="00A82405">
      <w:pPr>
        <w:jc w:val="center"/>
        <w:rPr>
          <w:b/>
          <w:sz w:val="28"/>
          <w:szCs w:val="28"/>
        </w:rPr>
      </w:pPr>
    </w:p>
    <w:p w:rsidR="00557916" w:rsidRDefault="00557916" w:rsidP="00D011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 ДЕПУТАТОВ</w:t>
      </w:r>
    </w:p>
    <w:p w:rsidR="00557916" w:rsidRDefault="00557916" w:rsidP="00D011CF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СЕЛЬСОВЕТА</w:t>
      </w:r>
    </w:p>
    <w:p w:rsidR="00557916" w:rsidRDefault="00557916" w:rsidP="00D011CF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НОВОСИБИРСКОЙ  ОБЛАСТИ</w:t>
      </w:r>
    </w:p>
    <w:p w:rsidR="00557916" w:rsidRDefault="00557916" w:rsidP="00D011CF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557916" w:rsidRDefault="00557916" w:rsidP="00D011C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57916" w:rsidRDefault="00557916" w:rsidP="00D011CF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 шестой сессии</w:t>
      </w:r>
    </w:p>
    <w:p w:rsidR="00557916" w:rsidRDefault="00557916" w:rsidP="00D011CF">
      <w:pPr>
        <w:rPr>
          <w:sz w:val="28"/>
          <w:szCs w:val="28"/>
        </w:rPr>
      </w:pPr>
    </w:p>
    <w:p w:rsidR="00557916" w:rsidRPr="00EF5EEC" w:rsidRDefault="00557916" w:rsidP="00D011CF">
      <w:pPr>
        <w:jc w:val="center"/>
        <w:rPr>
          <w:sz w:val="28"/>
          <w:szCs w:val="28"/>
        </w:rPr>
      </w:pPr>
      <w:r>
        <w:rPr>
          <w:sz w:val="28"/>
          <w:szCs w:val="28"/>
        </w:rPr>
        <w:t>22.06</w:t>
      </w:r>
      <w:r w:rsidRPr="00ED1C2D">
        <w:rPr>
          <w:sz w:val="28"/>
          <w:szCs w:val="28"/>
        </w:rPr>
        <w:t xml:space="preserve">.2020 г.                                                                        </w:t>
      </w:r>
      <w:r>
        <w:rPr>
          <w:sz w:val="28"/>
          <w:szCs w:val="28"/>
        </w:rPr>
        <w:t xml:space="preserve">                             № 5</w:t>
      </w:r>
    </w:p>
    <w:p w:rsidR="00557916" w:rsidRDefault="00557916" w:rsidP="00A8240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с.Отрадненское</w:t>
      </w:r>
    </w:p>
    <w:p w:rsidR="00557916" w:rsidRDefault="00557916" w:rsidP="00A82405">
      <w:pPr>
        <w:jc w:val="center"/>
        <w:outlineLvl w:val="0"/>
        <w:rPr>
          <w:sz w:val="28"/>
          <w:szCs w:val="28"/>
        </w:rPr>
      </w:pPr>
    </w:p>
    <w:p w:rsidR="00557916" w:rsidRDefault="00557916" w:rsidP="00A82405">
      <w:pPr>
        <w:jc w:val="center"/>
        <w:outlineLvl w:val="0"/>
        <w:rPr>
          <w:sz w:val="28"/>
          <w:szCs w:val="28"/>
        </w:rPr>
      </w:pPr>
    </w:p>
    <w:p w:rsidR="00557916" w:rsidRDefault="00557916" w:rsidP="00A82405">
      <w:pPr>
        <w:jc w:val="center"/>
        <w:rPr>
          <w:sz w:val="28"/>
          <w:szCs w:val="28"/>
        </w:rPr>
      </w:pPr>
      <w:r w:rsidRPr="00965AF4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решение тридцать четвёртой  сессии</w:t>
      </w:r>
      <w:r w:rsidRPr="00965AF4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Отрадненского </w:t>
      </w:r>
      <w:r w:rsidRPr="00965AF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965AF4">
        <w:rPr>
          <w:sz w:val="28"/>
          <w:szCs w:val="28"/>
        </w:rPr>
        <w:t xml:space="preserve">Куйбышевского района </w:t>
      </w:r>
    </w:p>
    <w:p w:rsidR="00557916" w:rsidRPr="00965AF4" w:rsidRDefault="00557916" w:rsidP="00A82405">
      <w:pPr>
        <w:jc w:val="center"/>
        <w:rPr>
          <w:sz w:val="28"/>
          <w:szCs w:val="28"/>
        </w:rPr>
      </w:pPr>
      <w:r w:rsidRPr="00965AF4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третьего</w:t>
      </w:r>
      <w:r w:rsidRPr="00965AF4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от 25.03.2008 № 6</w:t>
      </w:r>
    </w:p>
    <w:p w:rsidR="00557916" w:rsidRDefault="00557916" w:rsidP="00A82405">
      <w:pPr>
        <w:jc w:val="center"/>
        <w:outlineLvl w:val="0"/>
        <w:rPr>
          <w:sz w:val="28"/>
          <w:szCs w:val="28"/>
        </w:rPr>
      </w:pPr>
    </w:p>
    <w:p w:rsidR="00557916" w:rsidRDefault="00557916" w:rsidP="00A8240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нормативного правового акта в соответствие с  действующим законодательством  Российской Федерации, Совет депутатов Отрадненского сельсовета Куйбышевского района Новосибирской области пятого созыва</w:t>
      </w:r>
    </w:p>
    <w:p w:rsidR="00557916" w:rsidRDefault="00557916" w:rsidP="00A8240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557916" w:rsidRDefault="00557916" w:rsidP="004E4EB7">
      <w:pPr>
        <w:ind w:right="1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B90624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тридцать четвёртой сессии</w:t>
      </w:r>
      <w:r w:rsidRPr="00B90624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Отрадненского  </w:t>
      </w:r>
      <w:r w:rsidRPr="007647F1">
        <w:rPr>
          <w:sz w:val="28"/>
          <w:szCs w:val="28"/>
        </w:rPr>
        <w:t xml:space="preserve">сельсовета Куйбышевского района Новосибирской области </w:t>
      </w:r>
      <w:r>
        <w:rPr>
          <w:sz w:val="28"/>
          <w:szCs w:val="28"/>
        </w:rPr>
        <w:t xml:space="preserve">третьего созыва </w:t>
      </w:r>
      <w:r w:rsidRPr="007647F1">
        <w:rPr>
          <w:sz w:val="28"/>
          <w:szCs w:val="28"/>
        </w:rPr>
        <w:t>от</w:t>
      </w:r>
      <w:r>
        <w:rPr>
          <w:sz w:val="28"/>
          <w:szCs w:val="28"/>
        </w:rPr>
        <w:t xml:space="preserve"> 25.03.2008  № 6 «Об утверждении перечня внутрипоселенческих  автомобильных дорог и дорожных сооружений общего пользования местного значения Отрадненского сельсовета» следующие изменения: </w:t>
      </w:r>
    </w:p>
    <w:p w:rsidR="00557916" w:rsidRDefault="00557916" w:rsidP="00A8240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1.1.Приложение к решению утвердить в новой редакции:</w:t>
      </w:r>
    </w:p>
    <w:p w:rsidR="00557916" w:rsidRPr="00E953D9" w:rsidRDefault="00557916" w:rsidP="00FB1C3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ав</w:t>
      </w:r>
      <w:r w:rsidRPr="00E953D9">
        <w:rPr>
          <w:sz w:val="28"/>
          <w:szCs w:val="28"/>
        </w:rPr>
        <w:t>томобильных дорог общего пользования местного значения</w:t>
      </w:r>
    </w:p>
    <w:p w:rsidR="00557916" w:rsidRDefault="00557916" w:rsidP="00FB1C33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сельсовета Куйбышевского района Н</w:t>
      </w:r>
      <w:r w:rsidRPr="00E953D9">
        <w:rPr>
          <w:sz w:val="28"/>
          <w:szCs w:val="28"/>
        </w:rPr>
        <w:t>овосибирской области</w:t>
      </w:r>
    </w:p>
    <w:p w:rsidR="00557916" w:rsidRDefault="00557916" w:rsidP="00A82405">
      <w:pPr>
        <w:jc w:val="center"/>
        <w:rPr>
          <w:sz w:val="28"/>
          <w:szCs w:val="28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984"/>
        <w:gridCol w:w="2552"/>
        <w:gridCol w:w="1134"/>
        <w:gridCol w:w="1843"/>
        <w:gridCol w:w="1843"/>
      </w:tblGrid>
      <w:tr w:rsidR="00557916" w:rsidRPr="004E4EB7" w:rsidTr="00A52D0A">
        <w:trPr>
          <w:trHeight w:val="1208"/>
        </w:trPr>
        <w:tc>
          <w:tcPr>
            <w:tcW w:w="392" w:type="dxa"/>
          </w:tcPr>
          <w:p w:rsidR="00557916" w:rsidRPr="004E4EB7" w:rsidRDefault="00557916" w:rsidP="00A52D0A">
            <w:pPr>
              <w:jc w:val="both"/>
            </w:pPr>
          </w:p>
        </w:tc>
        <w:tc>
          <w:tcPr>
            <w:tcW w:w="1984" w:type="dxa"/>
          </w:tcPr>
          <w:p w:rsidR="00557916" w:rsidRPr="004E4EB7" w:rsidRDefault="00557916" w:rsidP="00A52D0A">
            <w:pPr>
              <w:jc w:val="both"/>
            </w:pPr>
            <w:r w:rsidRPr="004E4EB7">
              <w:t>Наименование автомобильной дороги общего пользования</w:t>
            </w:r>
          </w:p>
        </w:tc>
        <w:tc>
          <w:tcPr>
            <w:tcW w:w="2552" w:type="dxa"/>
          </w:tcPr>
          <w:p w:rsidR="00557916" w:rsidRPr="004E4EB7" w:rsidRDefault="00557916" w:rsidP="00A52D0A">
            <w:pPr>
              <w:jc w:val="both"/>
            </w:pPr>
            <w:r w:rsidRPr="004E4EB7">
              <w:t>Идентификационный номер</w:t>
            </w:r>
          </w:p>
        </w:tc>
        <w:tc>
          <w:tcPr>
            <w:tcW w:w="1134" w:type="dxa"/>
          </w:tcPr>
          <w:p w:rsidR="00557916" w:rsidRPr="004E4EB7" w:rsidRDefault="00557916" w:rsidP="00A52D0A">
            <w:pPr>
              <w:jc w:val="both"/>
            </w:pPr>
            <w:r w:rsidRPr="004E4EB7">
              <w:t>Общая протяженность,</w:t>
            </w:r>
          </w:p>
          <w:p w:rsidR="00557916" w:rsidRPr="004E4EB7" w:rsidRDefault="00557916" w:rsidP="00A52D0A">
            <w:pPr>
              <w:jc w:val="both"/>
            </w:pPr>
            <w:r w:rsidRPr="004E4EB7">
              <w:t>км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 xml:space="preserve">Расположение 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>Водопропускные трубы (материал труб, шт.)</w:t>
            </w:r>
          </w:p>
        </w:tc>
      </w:tr>
      <w:tr w:rsidR="00557916" w:rsidRPr="004E4EB7" w:rsidTr="00A52D0A">
        <w:tc>
          <w:tcPr>
            <w:tcW w:w="392" w:type="dxa"/>
          </w:tcPr>
          <w:p w:rsidR="00557916" w:rsidRPr="004E4EB7" w:rsidRDefault="00557916" w:rsidP="00A52D0A">
            <w:pPr>
              <w:jc w:val="both"/>
            </w:pPr>
            <w:r w:rsidRPr="004E4EB7">
              <w:t>1</w:t>
            </w:r>
          </w:p>
        </w:tc>
        <w:tc>
          <w:tcPr>
            <w:tcW w:w="1984" w:type="dxa"/>
          </w:tcPr>
          <w:p w:rsidR="00557916" w:rsidRPr="004E4EB7" w:rsidRDefault="00557916" w:rsidP="00A52D0A">
            <w:pPr>
              <w:jc w:val="both"/>
            </w:pPr>
            <w:r w:rsidRPr="004E4EB7">
              <w:t xml:space="preserve">Ул. </w:t>
            </w:r>
            <w:r>
              <w:t>Центральная</w:t>
            </w:r>
          </w:p>
        </w:tc>
        <w:tc>
          <w:tcPr>
            <w:tcW w:w="2552" w:type="dxa"/>
          </w:tcPr>
          <w:p w:rsidR="00557916" w:rsidRPr="004E4EB7" w:rsidRDefault="00557916" w:rsidP="00A52D0A">
            <w:pPr>
              <w:jc w:val="both"/>
            </w:pPr>
            <w:r w:rsidRPr="004E4EB7">
              <w:t>50-230-8</w:t>
            </w:r>
            <w:r>
              <w:t>40</w:t>
            </w:r>
            <w:r w:rsidRPr="004E4EB7">
              <w:t>ОП-МП-001</w:t>
            </w:r>
          </w:p>
        </w:tc>
        <w:tc>
          <w:tcPr>
            <w:tcW w:w="1134" w:type="dxa"/>
          </w:tcPr>
          <w:p w:rsidR="00557916" w:rsidRPr="004E4EB7" w:rsidRDefault="00557916" w:rsidP="00A52D0A">
            <w:pPr>
              <w:jc w:val="both"/>
            </w:pPr>
            <w:r>
              <w:t>0,225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 xml:space="preserve">с. Отрадненское, ул. Центральная 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 xml:space="preserve">- </w:t>
            </w:r>
          </w:p>
        </w:tc>
      </w:tr>
      <w:tr w:rsidR="00557916" w:rsidRPr="004E4EB7" w:rsidTr="00A52D0A">
        <w:tc>
          <w:tcPr>
            <w:tcW w:w="392" w:type="dxa"/>
          </w:tcPr>
          <w:p w:rsidR="00557916" w:rsidRPr="004E4EB7" w:rsidRDefault="00557916" w:rsidP="00A52D0A">
            <w:pPr>
              <w:jc w:val="both"/>
            </w:pPr>
            <w:r w:rsidRPr="004E4EB7">
              <w:t>2</w:t>
            </w:r>
          </w:p>
        </w:tc>
        <w:tc>
          <w:tcPr>
            <w:tcW w:w="1984" w:type="dxa"/>
          </w:tcPr>
          <w:p w:rsidR="00557916" w:rsidRPr="004E4EB7" w:rsidRDefault="00557916" w:rsidP="00A52D0A">
            <w:pPr>
              <w:jc w:val="both"/>
            </w:pPr>
            <w:r w:rsidRPr="004E4EB7">
              <w:t xml:space="preserve">Ул. </w:t>
            </w:r>
            <w:r>
              <w:t>Зелёная</w:t>
            </w:r>
          </w:p>
        </w:tc>
        <w:tc>
          <w:tcPr>
            <w:tcW w:w="2552" w:type="dxa"/>
          </w:tcPr>
          <w:p w:rsidR="00557916" w:rsidRPr="004E4EB7" w:rsidRDefault="00557916" w:rsidP="00A52D0A">
            <w:pPr>
              <w:jc w:val="both"/>
            </w:pPr>
            <w:r w:rsidRPr="004E4EB7">
              <w:t>50-230-8</w:t>
            </w:r>
            <w:r>
              <w:t>40</w:t>
            </w:r>
            <w:r w:rsidRPr="004E4EB7">
              <w:t>ОП-МП-002</w:t>
            </w:r>
          </w:p>
        </w:tc>
        <w:tc>
          <w:tcPr>
            <w:tcW w:w="1134" w:type="dxa"/>
          </w:tcPr>
          <w:p w:rsidR="00557916" w:rsidRPr="004E4EB7" w:rsidRDefault="00557916" w:rsidP="00A52D0A">
            <w:pPr>
              <w:jc w:val="both"/>
            </w:pPr>
            <w:r w:rsidRPr="004E4EB7">
              <w:t>0,</w:t>
            </w:r>
            <w:r>
              <w:t>325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>с. Отрадненское ул.Зелёная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 xml:space="preserve">- </w:t>
            </w:r>
          </w:p>
        </w:tc>
      </w:tr>
      <w:tr w:rsidR="00557916" w:rsidRPr="004E4EB7" w:rsidTr="00A52D0A">
        <w:tc>
          <w:tcPr>
            <w:tcW w:w="392" w:type="dxa"/>
          </w:tcPr>
          <w:p w:rsidR="00557916" w:rsidRPr="004E4EB7" w:rsidRDefault="00557916" w:rsidP="00A52D0A">
            <w:pPr>
              <w:jc w:val="both"/>
            </w:pPr>
            <w:r w:rsidRPr="004E4EB7">
              <w:t>3</w:t>
            </w:r>
          </w:p>
        </w:tc>
        <w:tc>
          <w:tcPr>
            <w:tcW w:w="1984" w:type="dxa"/>
          </w:tcPr>
          <w:p w:rsidR="00557916" w:rsidRPr="004E4EB7" w:rsidRDefault="00557916" w:rsidP="00A52D0A">
            <w:pPr>
              <w:jc w:val="both"/>
            </w:pPr>
            <w:r w:rsidRPr="004E4EB7">
              <w:t xml:space="preserve">Ул. </w:t>
            </w:r>
            <w:r>
              <w:t>Гагарина</w:t>
            </w:r>
            <w:r w:rsidRPr="004E4EB7">
              <w:t xml:space="preserve"> </w:t>
            </w:r>
          </w:p>
        </w:tc>
        <w:tc>
          <w:tcPr>
            <w:tcW w:w="2552" w:type="dxa"/>
          </w:tcPr>
          <w:p w:rsidR="00557916" w:rsidRPr="004E4EB7" w:rsidRDefault="00557916" w:rsidP="00A52D0A">
            <w:pPr>
              <w:jc w:val="both"/>
            </w:pPr>
            <w:r w:rsidRPr="004E4EB7">
              <w:t>50-230-8</w:t>
            </w:r>
            <w:r>
              <w:t>40</w:t>
            </w:r>
            <w:r w:rsidRPr="004E4EB7">
              <w:t>ОП-МП-003</w:t>
            </w:r>
          </w:p>
        </w:tc>
        <w:tc>
          <w:tcPr>
            <w:tcW w:w="1134" w:type="dxa"/>
          </w:tcPr>
          <w:p w:rsidR="00557916" w:rsidRPr="004E4EB7" w:rsidRDefault="00557916" w:rsidP="00A52D0A">
            <w:pPr>
              <w:jc w:val="both"/>
            </w:pPr>
            <w:r w:rsidRPr="004E4EB7">
              <w:t>0,</w:t>
            </w:r>
            <w:r>
              <w:t>907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 xml:space="preserve">с. Отрадненское, ул. Гагарина 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 xml:space="preserve">Металлическая, 1 </w:t>
            </w:r>
          </w:p>
        </w:tc>
      </w:tr>
      <w:tr w:rsidR="00557916" w:rsidRPr="004E4EB7" w:rsidTr="00A52D0A">
        <w:tc>
          <w:tcPr>
            <w:tcW w:w="392" w:type="dxa"/>
          </w:tcPr>
          <w:p w:rsidR="00557916" w:rsidRPr="004E4EB7" w:rsidRDefault="00557916" w:rsidP="00A52D0A">
            <w:pPr>
              <w:jc w:val="both"/>
            </w:pPr>
            <w:r w:rsidRPr="004E4EB7">
              <w:t>4</w:t>
            </w:r>
          </w:p>
        </w:tc>
        <w:tc>
          <w:tcPr>
            <w:tcW w:w="1984" w:type="dxa"/>
          </w:tcPr>
          <w:p w:rsidR="00557916" w:rsidRPr="004E4EB7" w:rsidRDefault="00557916" w:rsidP="00A52D0A">
            <w:pPr>
              <w:jc w:val="both"/>
            </w:pPr>
            <w:r w:rsidRPr="004E4EB7">
              <w:t>Ул.</w:t>
            </w:r>
            <w:r>
              <w:t>Новосельская</w:t>
            </w:r>
            <w:r w:rsidRPr="004E4EB7">
              <w:t xml:space="preserve"> </w:t>
            </w:r>
          </w:p>
        </w:tc>
        <w:tc>
          <w:tcPr>
            <w:tcW w:w="2552" w:type="dxa"/>
          </w:tcPr>
          <w:p w:rsidR="00557916" w:rsidRPr="004E4EB7" w:rsidRDefault="00557916" w:rsidP="00A52D0A">
            <w:pPr>
              <w:jc w:val="both"/>
            </w:pPr>
            <w:r w:rsidRPr="004E4EB7">
              <w:t>50-230-8</w:t>
            </w:r>
            <w:r>
              <w:t>40</w:t>
            </w:r>
            <w:r w:rsidRPr="004E4EB7">
              <w:t>ОП-МП-004</w:t>
            </w:r>
          </w:p>
        </w:tc>
        <w:tc>
          <w:tcPr>
            <w:tcW w:w="1134" w:type="dxa"/>
          </w:tcPr>
          <w:p w:rsidR="00557916" w:rsidRPr="004E4EB7" w:rsidRDefault="00557916" w:rsidP="00A52D0A">
            <w:pPr>
              <w:jc w:val="both"/>
            </w:pPr>
            <w:r w:rsidRPr="004E4EB7">
              <w:t>0,</w:t>
            </w:r>
            <w:r>
              <w:t>881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>с.Отрадненское , ул. Новосельская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>-</w:t>
            </w:r>
          </w:p>
        </w:tc>
      </w:tr>
      <w:tr w:rsidR="00557916" w:rsidRPr="004E4EB7" w:rsidTr="00A52D0A">
        <w:tc>
          <w:tcPr>
            <w:tcW w:w="392" w:type="dxa"/>
          </w:tcPr>
          <w:p w:rsidR="00557916" w:rsidRPr="004E4EB7" w:rsidRDefault="00557916" w:rsidP="00A52D0A">
            <w:pPr>
              <w:jc w:val="both"/>
            </w:pPr>
            <w:r w:rsidRPr="004E4EB7">
              <w:t>5</w:t>
            </w:r>
          </w:p>
        </w:tc>
        <w:tc>
          <w:tcPr>
            <w:tcW w:w="1984" w:type="dxa"/>
          </w:tcPr>
          <w:p w:rsidR="00557916" w:rsidRPr="004E4EB7" w:rsidRDefault="00557916" w:rsidP="00A52D0A">
            <w:pPr>
              <w:jc w:val="both"/>
            </w:pPr>
            <w:r w:rsidRPr="004E4EB7">
              <w:t xml:space="preserve">Ул. </w:t>
            </w:r>
            <w:r>
              <w:t>Озёрная</w:t>
            </w:r>
            <w:r w:rsidRPr="004E4EB7">
              <w:t xml:space="preserve"> </w:t>
            </w:r>
          </w:p>
        </w:tc>
        <w:tc>
          <w:tcPr>
            <w:tcW w:w="2552" w:type="dxa"/>
          </w:tcPr>
          <w:p w:rsidR="00557916" w:rsidRPr="004E4EB7" w:rsidRDefault="00557916" w:rsidP="00A52D0A">
            <w:pPr>
              <w:jc w:val="both"/>
            </w:pPr>
            <w:r w:rsidRPr="004E4EB7">
              <w:t>50-230-8</w:t>
            </w:r>
            <w:r>
              <w:t>40</w:t>
            </w:r>
            <w:r w:rsidRPr="004E4EB7">
              <w:t>ОП-МП-005</w:t>
            </w:r>
          </w:p>
        </w:tc>
        <w:tc>
          <w:tcPr>
            <w:tcW w:w="1134" w:type="dxa"/>
          </w:tcPr>
          <w:p w:rsidR="00557916" w:rsidRPr="004E4EB7" w:rsidRDefault="00557916" w:rsidP="00A52D0A">
            <w:pPr>
              <w:jc w:val="both"/>
            </w:pPr>
            <w:r w:rsidRPr="004E4EB7">
              <w:t>0,</w:t>
            </w:r>
            <w:r>
              <w:t>599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>с. Отрадненское, ул. Озёрная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>-</w:t>
            </w:r>
          </w:p>
        </w:tc>
      </w:tr>
      <w:tr w:rsidR="00557916" w:rsidRPr="004E4EB7" w:rsidTr="00A52D0A">
        <w:tc>
          <w:tcPr>
            <w:tcW w:w="392" w:type="dxa"/>
          </w:tcPr>
          <w:p w:rsidR="00557916" w:rsidRPr="004E4EB7" w:rsidRDefault="00557916" w:rsidP="00A52D0A">
            <w:pPr>
              <w:jc w:val="both"/>
            </w:pPr>
            <w:r w:rsidRPr="004E4EB7">
              <w:t>6</w:t>
            </w:r>
          </w:p>
        </w:tc>
        <w:tc>
          <w:tcPr>
            <w:tcW w:w="1984" w:type="dxa"/>
          </w:tcPr>
          <w:p w:rsidR="00557916" w:rsidRPr="004E4EB7" w:rsidRDefault="00557916" w:rsidP="00A52D0A">
            <w:pPr>
              <w:jc w:val="both"/>
            </w:pPr>
            <w:r w:rsidRPr="004E4EB7">
              <w:t xml:space="preserve">Ул. </w:t>
            </w:r>
            <w:r>
              <w:t>Садовая</w:t>
            </w:r>
          </w:p>
        </w:tc>
        <w:tc>
          <w:tcPr>
            <w:tcW w:w="2552" w:type="dxa"/>
          </w:tcPr>
          <w:p w:rsidR="00557916" w:rsidRPr="004E4EB7" w:rsidRDefault="00557916" w:rsidP="00A52D0A">
            <w:pPr>
              <w:jc w:val="both"/>
            </w:pPr>
            <w:r w:rsidRPr="004E4EB7">
              <w:t>50-230-8</w:t>
            </w:r>
            <w:r>
              <w:t>40</w:t>
            </w:r>
            <w:r w:rsidRPr="004E4EB7">
              <w:t>ОП-МП-006</w:t>
            </w:r>
          </w:p>
        </w:tc>
        <w:tc>
          <w:tcPr>
            <w:tcW w:w="1134" w:type="dxa"/>
          </w:tcPr>
          <w:p w:rsidR="00557916" w:rsidRPr="004E4EB7" w:rsidRDefault="00557916" w:rsidP="00A52D0A">
            <w:pPr>
              <w:jc w:val="both"/>
            </w:pPr>
            <w:r w:rsidRPr="004E4EB7">
              <w:t>0,</w:t>
            </w:r>
            <w:r>
              <w:t>688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 xml:space="preserve">с.Отрадненское, ул. Садовая 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 xml:space="preserve">Бетонная, 1 </w:t>
            </w:r>
          </w:p>
        </w:tc>
      </w:tr>
      <w:tr w:rsidR="00557916" w:rsidRPr="004E4EB7" w:rsidTr="00A52D0A">
        <w:tc>
          <w:tcPr>
            <w:tcW w:w="392" w:type="dxa"/>
          </w:tcPr>
          <w:p w:rsidR="00557916" w:rsidRPr="004E4EB7" w:rsidRDefault="00557916" w:rsidP="00A52D0A">
            <w:pPr>
              <w:jc w:val="both"/>
            </w:pPr>
            <w:r w:rsidRPr="004E4EB7">
              <w:t>7</w:t>
            </w:r>
          </w:p>
        </w:tc>
        <w:tc>
          <w:tcPr>
            <w:tcW w:w="1984" w:type="dxa"/>
          </w:tcPr>
          <w:p w:rsidR="00557916" w:rsidRPr="004E4EB7" w:rsidRDefault="00557916" w:rsidP="00A52D0A">
            <w:pPr>
              <w:jc w:val="both"/>
            </w:pPr>
            <w:r w:rsidRPr="004E4EB7">
              <w:t xml:space="preserve">Ул. Набережная </w:t>
            </w:r>
          </w:p>
        </w:tc>
        <w:tc>
          <w:tcPr>
            <w:tcW w:w="2552" w:type="dxa"/>
          </w:tcPr>
          <w:p w:rsidR="00557916" w:rsidRPr="004E4EB7" w:rsidRDefault="00557916" w:rsidP="00A52D0A">
            <w:pPr>
              <w:jc w:val="both"/>
            </w:pPr>
            <w:r w:rsidRPr="004E4EB7">
              <w:t>50-230-8</w:t>
            </w:r>
            <w:r>
              <w:t>40</w:t>
            </w:r>
            <w:r w:rsidRPr="004E4EB7">
              <w:t>ОП-МП-007</w:t>
            </w:r>
          </w:p>
        </w:tc>
        <w:tc>
          <w:tcPr>
            <w:tcW w:w="1134" w:type="dxa"/>
          </w:tcPr>
          <w:p w:rsidR="00557916" w:rsidRPr="004E4EB7" w:rsidRDefault="00557916" w:rsidP="00A52D0A">
            <w:pPr>
              <w:jc w:val="both"/>
            </w:pPr>
            <w:r w:rsidRPr="004E4EB7">
              <w:t>1,</w:t>
            </w:r>
            <w:r>
              <w:t>413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>с.Отрадненское. ул. Набережная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 xml:space="preserve">- </w:t>
            </w:r>
          </w:p>
        </w:tc>
      </w:tr>
      <w:tr w:rsidR="00557916" w:rsidRPr="004E4EB7" w:rsidTr="00A52D0A">
        <w:tc>
          <w:tcPr>
            <w:tcW w:w="392" w:type="dxa"/>
          </w:tcPr>
          <w:p w:rsidR="00557916" w:rsidRPr="004E4EB7" w:rsidRDefault="00557916" w:rsidP="00A52D0A">
            <w:pPr>
              <w:jc w:val="both"/>
            </w:pPr>
            <w:r w:rsidRPr="004E4EB7">
              <w:t>8</w:t>
            </w:r>
          </w:p>
        </w:tc>
        <w:tc>
          <w:tcPr>
            <w:tcW w:w="1984" w:type="dxa"/>
          </w:tcPr>
          <w:p w:rsidR="00557916" w:rsidRPr="004E4EB7" w:rsidRDefault="00557916" w:rsidP="00A52D0A">
            <w:pPr>
              <w:jc w:val="both"/>
            </w:pPr>
            <w:r w:rsidRPr="004E4EB7">
              <w:t>Ул.</w:t>
            </w:r>
            <w:r>
              <w:t>Объездная</w:t>
            </w:r>
          </w:p>
        </w:tc>
        <w:tc>
          <w:tcPr>
            <w:tcW w:w="2552" w:type="dxa"/>
          </w:tcPr>
          <w:p w:rsidR="00557916" w:rsidRPr="004E4EB7" w:rsidRDefault="00557916" w:rsidP="00A52D0A">
            <w:pPr>
              <w:jc w:val="both"/>
            </w:pPr>
            <w:r w:rsidRPr="004E4EB7">
              <w:t>50-230-8</w:t>
            </w:r>
            <w:r>
              <w:t>40</w:t>
            </w:r>
            <w:r w:rsidRPr="004E4EB7">
              <w:t>ОП-МП-008</w:t>
            </w:r>
          </w:p>
        </w:tc>
        <w:tc>
          <w:tcPr>
            <w:tcW w:w="1134" w:type="dxa"/>
          </w:tcPr>
          <w:p w:rsidR="00557916" w:rsidRPr="004E4EB7" w:rsidRDefault="00557916" w:rsidP="00A52D0A">
            <w:pPr>
              <w:jc w:val="both"/>
            </w:pPr>
            <w:r w:rsidRPr="004E4EB7">
              <w:t>0,</w:t>
            </w:r>
            <w:r>
              <w:t>457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>с.Отрадненское, ул. Объездная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>-</w:t>
            </w:r>
          </w:p>
        </w:tc>
      </w:tr>
      <w:tr w:rsidR="00557916" w:rsidRPr="004E4EB7" w:rsidTr="00A52D0A">
        <w:tc>
          <w:tcPr>
            <w:tcW w:w="392" w:type="dxa"/>
          </w:tcPr>
          <w:p w:rsidR="00557916" w:rsidRPr="004E4EB7" w:rsidRDefault="00557916" w:rsidP="00A52D0A">
            <w:pPr>
              <w:jc w:val="both"/>
            </w:pPr>
            <w:r w:rsidRPr="004E4EB7">
              <w:t>9</w:t>
            </w:r>
          </w:p>
        </w:tc>
        <w:tc>
          <w:tcPr>
            <w:tcW w:w="1984" w:type="dxa"/>
          </w:tcPr>
          <w:p w:rsidR="00557916" w:rsidRPr="004E4EB7" w:rsidRDefault="00557916" w:rsidP="00A52D0A">
            <w:pPr>
              <w:jc w:val="both"/>
            </w:pPr>
            <w:r w:rsidRPr="004E4EB7">
              <w:t xml:space="preserve">Ул. </w:t>
            </w:r>
            <w:r>
              <w:t>Патрушевская</w:t>
            </w:r>
          </w:p>
        </w:tc>
        <w:tc>
          <w:tcPr>
            <w:tcW w:w="2552" w:type="dxa"/>
          </w:tcPr>
          <w:p w:rsidR="00557916" w:rsidRPr="004E4EB7" w:rsidRDefault="00557916" w:rsidP="00A52D0A">
            <w:pPr>
              <w:jc w:val="both"/>
            </w:pPr>
            <w:r w:rsidRPr="004E4EB7">
              <w:t>50-230-8</w:t>
            </w:r>
            <w:r>
              <w:t>40</w:t>
            </w:r>
            <w:r w:rsidRPr="004E4EB7">
              <w:t>ОП-МП-009</w:t>
            </w:r>
          </w:p>
        </w:tc>
        <w:tc>
          <w:tcPr>
            <w:tcW w:w="1134" w:type="dxa"/>
          </w:tcPr>
          <w:p w:rsidR="00557916" w:rsidRPr="004E4EB7" w:rsidRDefault="00557916" w:rsidP="00A52D0A">
            <w:pPr>
              <w:jc w:val="both"/>
            </w:pPr>
            <w:r w:rsidRPr="004E4EB7">
              <w:t>0,</w:t>
            </w:r>
            <w:r>
              <w:t>853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>с. Патрушево, ул. Патрушевская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>-</w:t>
            </w:r>
          </w:p>
        </w:tc>
      </w:tr>
      <w:tr w:rsidR="00557916" w:rsidRPr="004E4EB7" w:rsidTr="00A52D0A">
        <w:tc>
          <w:tcPr>
            <w:tcW w:w="392" w:type="dxa"/>
          </w:tcPr>
          <w:p w:rsidR="00557916" w:rsidRPr="004E4EB7" w:rsidRDefault="00557916" w:rsidP="00A52D0A">
            <w:pPr>
              <w:jc w:val="both"/>
            </w:pPr>
            <w:r w:rsidRPr="004E4EB7">
              <w:t>10</w:t>
            </w:r>
          </w:p>
        </w:tc>
        <w:tc>
          <w:tcPr>
            <w:tcW w:w="1984" w:type="dxa"/>
          </w:tcPr>
          <w:p w:rsidR="00557916" w:rsidRPr="004E4EB7" w:rsidRDefault="00557916" w:rsidP="00A52D0A">
            <w:pPr>
              <w:jc w:val="both"/>
            </w:pPr>
            <w:r w:rsidRPr="004E4EB7">
              <w:t xml:space="preserve">Ул.Центральная </w:t>
            </w:r>
          </w:p>
        </w:tc>
        <w:tc>
          <w:tcPr>
            <w:tcW w:w="2552" w:type="dxa"/>
          </w:tcPr>
          <w:p w:rsidR="00557916" w:rsidRPr="004E4EB7" w:rsidRDefault="00557916" w:rsidP="00A52D0A">
            <w:pPr>
              <w:jc w:val="both"/>
            </w:pPr>
            <w:r w:rsidRPr="004E4EB7">
              <w:t>50-230-8</w:t>
            </w:r>
            <w:r>
              <w:t>40</w:t>
            </w:r>
            <w:r w:rsidRPr="004E4EB7">
              <w:t>ОП-МП-010</w:t>
            </w:r>
          </w:p>
        </w:tc>
        <w:tc>
          <w:tcPr>
            <w:tcW w:w="1134" w:type="dxa"/>
          </w:tcPr>
          <w:p w:rsidR="00557916" w:rsidRPr="004E4EB7" w:rsidRDefault="00557916" w:rsidP="00A52D0A">
            <w:pPr>
              <w:jc w:val="both"/>
            </w:pPr>
            <w:r>
              <w:t>0</w:t>
            </w:r>
            <w:r w:rsidRPr="004E4EB7">
              <w:t>,</w:t>
            </w:r>
            <w:r>
              <w:t>400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>д. Бурундуково, ул. Центральная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 xml:space="preserve">- </w:t>
            </w:r>
          </w:p>
        </w:tc>
      </w:tr>
      <w:tr w:rsidR="00557916" w:rsidRPr="004E4EB7" w:rsidTr="00A52D0A">
        <w:tc>
          <w:tcPr>
            <w:tcW w:w="392" w:type="dxa"/>
          </w:tcPr>
          <w:p w:rsidR="00557916" w:rsidRPr="004E4EB7" w:rsidRDefault="00557916" w:rsidP="00A52D0A">
            <w:pPr>
              <w:jc w:val="both"/>
            </w:pPr>
            <w:r w:rsidRPr="004E4EB7">
              <w:t>11</w:t>
            </w:r>
          </w:p>
        </w:tc>
        <w:tc>
          <w:tcPr>
            <w:tcW w:w="1984" w:type="dxa"/>
          </w:tcPr>
          <w:p w:rsidR="00557916" w:rsidRPr="004E4EB7" w:rsidRDefault="00557916" w:rsidP="00A52D0A">
            <w:pPr>
              <w:jc w:val="both"/>
            </w:pPr>
            <w:r w:rsidRPr="004E4EB7">
              <w:t xml:space="preserve">Ул. </w:t>
            </w:r>
            <w:r>
              <w:t>Речная</w:t>
            </w:r>
          </w:p>
        </w:tc>
        <w:tc>
          <w:tcPr>
            <w:tcW w:w="2552" w:type="dxa"/>
          </w:tcPr>
          <w:p w:rsidR="00557916" w:rsidRPr="004E4EB7" w:rsidRDefault="00557916" w:rsidP="00A52D0A">
            <w:pPr>
              <w:jc w:val="both"/>
            </w:pPr>
            <w:r w:rsidRPr="004E4EB7">
              <w:t>50-230-8</w:t>
            </w:r>
            <w:r>
              <w:t>40</w:t>
            </w:r>
            <w:r w:rsidRPr="004E4EB7">
              <w:t>ОП-МП-011</w:t>
            </w:r>
          </w:p>
        </w:tc>
        <w:tc>
          <w:tcPr>
            <w:tcW w:w="1134" w:type="dxa"/>
          </w:tcPr>
          <w:p w:rsidR="00557916" w:rsidRPr="004E4EB7" w:rsidRDefault="00557916" w:rsidP="00A52D0A">
            <w:pPr>
              <w:jc w:val="both"/>
            </w:pPr>
            <w:r>
              <w:t>0</w:t>
            </w:r>
            <w:r w:rsidRPr="004E4EB7">
              <w:t>,</w:t>
            </w:r>
            <w:r>
              <w:t>296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 xml:space="preserve">д. Бурундуково, ул. Речная 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 xml:space="preserve">- </w:t>
            </w:r>
          </w:p>
        </w:tc>
      </w:tr>
      <w:tr w:rsidR="00557916" w:rsidRPr="004E4EB7" w:rsidTr="00A52D0A">
        <w:tc>
          <w:tcPr>
            <w:tcW w:w="392" w:type="dxa"/>
          </w:tcPr>
          <w:p w:rsidR="00557916" w:rsidRPr="004E4EB7" w:rsidRDefault="00557916" w:rsidP="00A52D0A">
            <w:pPr>
              <w:jc w:val="both"/>
            </w:pPr>
            <w:r w:rsidRPr="004E4EB7">
              <w:t>12</w:t>
            </w:r>
          </w:p>
        </w:tc>
        <w:tc>
          <w:tcPr>
            <w:tcW w:w="1984" w:type="dxa"/>
          </w:tcPr>
          <w:p w:rsidR="00557916" w:rsidRPr="004E4EB7" w:rsidRDefault="00557916" w:rsidP="00A52D0A">
            <w:pPr>
              <w:jc w:val="both"/>
            </w:pPr>
            <w:r w:rsidRPr="004E4EB7">
              <w:t xml:space="preserve">Ул. </w:t>
            </w:r>
            <w:r>
              <w:t>Зелёная</w:t>
            </w:r>
          </w:p>
        </w:tc>
        <w:tc>
          <w:tcPr>
            <w:tcW w:w="2552" w:type="dxa"/>
          </w:tcPr>
          <w:p w:rsidR="00557916" w:rsidRPr="004E4EB7" w:rsidRDefault="00557916" w:rsidP="00A52D0A">
            <w:pPr>
              <w:jc w:val="both"/>
            </w:pPr>
            <w:r w:rsidRPr="004E4EB7">
              <w:t>50-230-8</w:t>
            </w:r>
            <w:r>
              <w:t>40</w:t>
            </w:r>
            <w:r w:rsidRPr="004E4EB7">
              <w:t>ОП-МП-012</w:t>
            </w:r>
          </w:p>
        </w:tc>
        <w:tc>
          <w:tcPr>
            <w:tcW w:w="1134" w:type="dxa"/>
          </w:tcPr>
          <w:p w:rsidR="00557916" w:rsidRPr="004E4EB7" w:rsidRDefault="00557916" w:rsidP="00A52D0A">
            <w:pPr>
              <w:jc w:val="both"/>
            </w:pPr>
            <w:r w:rsidRPr="004E4EB7">
              <w:t>0,6</w:t>
            </w:r>
            <w:r>
              <w:t>00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 xml:space="preserve">д. Бурундуково ул. Зелёная 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 xml:space="preserve">- </w:t>
            </w:r>
          </w:p>
        </w:tc>
      </w:tr>
      <w:tr w:rsidR="00557916" w:rsidRPr="004E4EB7" w:rsidTr="00A52D0A">
        <w:tc>
          <w:tcPr>
            <w:tcW w:w="392" w:type="dxa"/>
          </w:tcPr>
          <w:p w:rsidR="00557916" w:rsidRPr="004E4EB7" w:rsidRDefault="00557916" w:rsidP="00A52D0A">
            <w:pPr>
              <w:jc w:val="both"/>
            </w:pPr>
            <w:r w:rsidRPr="004E4EB7">
              <w:t>13</w:t>
            </w:r>
          </w:p>
        </w:tc>
        <w:tc>
          <w:tcPr>
            <w:tcW w:w="1984" w:type="dxa"/>
          </w:tcPr>
          <w:p w:rsidR="00557916" w:rsidRPr="004E4EB7" w:rsidRDefault="00557916" w:rsidP="00A52D0A">
            <w:pPr>
              <w:jc w:val="both"/>
            </w:pPr>
            <w:r w:rsidRPr="004E4EB7">
              <w:t xml:space="preserve">Ул. </w:t>
            </w:r>
            <w:r>
              <w:t>Гаражная</w:t>
            </w:r>
            <w:r w:rsidRPr="004E4EB7">
              <w:t xml:space="preserve"> </w:t>
            </w:r>
          </w:p>
        </w:tc>
        <w:tc>
          <w:tcPr>
            <w:tcW w:w="2552" w:type="dxa"/>
          </w:tcPr>
          <w:p w:rsidR="00557916" w:rsidRPr="004E4EB7" w:rsidRDefault="00557916" w:rsidP="00A52D0A">
            <w:pPr>
              <w:jc w:val="both"/>
            </w:pPr>
            <w:r w:rsidRPr="004E4EB7">
              <w:t>50-230-8</w:t>
            </w:r>
            <w:r>
              <w:t>40</w:t>
            </w:r>
            <w:r w:rsidRPr="004E4EB7">
              <w:t>ОП-МП-013</w:t>
            </w:r>
          </w:p>
        </w:tc>
        <w:tc>
          <w:tcPr>
            <w:tcW w:w="1134" w:type="dxa"/>
          </w:tcPr>
          <w:p w:rsidR="00557916" w:rsidRPr="004E4EB7" w:rsidRDefault="00557916" w:rsidP="00A52D0A">
            <w:pPr>
              <w:jc w:val="both"/>
            </w:pPr>
            <w:r w:rsidRPr="004E4EB7">
              <w:t>0,7</w:t>
            </w:r>
            <w:r>
              <w:t>0</w:t>
            </w:r>
            <w:r w:rsidRPr="004E4EB7">
              <w:t>0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>с. Отрадненское, ул. Гаражная</w:t>
            </w:r>
          </w:p>
        </w:tc>
        <w:tc>
          <w:tcPr>
            <w:tcW w:w="1843" w:type="dxa"/>
          </w:tcPr>
          <w:p w:rsidR="00557916" w:rsidRPr="00A52D0A" w:rsidRDefault="00557916" w:rsidP="00A52D0A">
            <w:pPr>
              <w:jc w:val="both"/>
              <w:rPr>
                <w:sz w:val="22"/>
                <w:szCs w:val="22"/>
              </w:rPr>
            </w:pPr>
            <w:r w:rsidRPr="00A52D0A">
              <w:rPr>
                <w:sz w:val="22"/>
                <w:szCs w:val="22"/>
              </w:rPr>
              <w:t>-</w:t>
            </w:r>
          </w:p>
        </w:tc>
      </w:tr>
    </w:tbl>
    <w:p w:rsidR="00557916" w:rsidRPr="004E4EB7" w:rsidRDefault="00557916" w:rsidP="00A82405">
      <w:pPr>
        <w:jc w:val="both"/>
      </w:pPr>
    </w:p>
    <w:p w:rsidR="00557916" w:rsidRPr="004E4EB7" w:rsidRDefault="00557916" w:rsidP="00A82405">
      <w:pPr>
        <w:ind w:firstLine="709"/>
        <w:jc w:val="center"/>
      </w:pPr>
    </w:p>
    <w:p w:rsidR="00557916" w:rsidRPr="004E4EB7" w:rsidRDefault="00557916" w:rsidP="00A82405">
      <w:pPr>
        <w:ind w:firstLine="708"/>
        <w:jc w:val="both"/>
        <w:outlineLvl w:val="0"/>
      </w:pPr>
    </w:p>
    <w:p w:rsidR="00557916" w:rsidRPr="004E4EB7" w:rsidRDefault="00557916" w:rsidP="00A82405">
      <w:pPr>
        <w:ind w:firstLine="708"/>
        <w:jc w:val="both"/>
        <w:outlineLvl w:val="0"/>
      </w:pPr>
    </w:p>
    <w:p w:rsidR="00557916" w:rsidRDefault="00557916" w:rsidP="00A82405">
      <w:pPr>
        <w:ind w:firstLine="708"/>
        <w:jc w:val="both"/>
        <w:outlineLvl w:val="0"/>
        <w:rPr>
          <w:sz w:val="28"/>
          <w:szCs w:val="28"/>
        </w:rPr>
      </w:pPr>
    </w:p>
    <w:p w:rsidR="00557916" w:rsidRDefault="00557916" w:rsidP="00A8240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57916" w:rsidRDefault="00557916" w:rsidP="00A8240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Отрадненского сельсовета</w:t>
      </w:r>
    </w:p>
    <w:p w:rsidR="00557916" w:rsidRDefault="00557916" w:rsidP="00A8240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557916" w:rsidRDefault="00557916" w:rsidP="00A8240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Н.В.Микушова</w:t>
      </w:r>
    </w:p>
    <w:p w:rsidR="00557916" w:rsidRDefault="00557916" w:rsidP="00A82405">
      <w:pPr>
        <w:jc w:val="both"/>
        <w:outlineLvl w:val="0"/>
        <w:rPr>
          <w:sz w:val="28"/>
          <w:szCs w:val="28"/>
        </w:rPr>
      </w:pPr>
    </w:p>
    <w:p w:rsidR="00557916" w:rsidRDefault="00557916" w:rsidP="00A82405">
      <w:pPr>
        <w:jc w:val="both"/>
        <w:outlineLvl w:val="0"/>
      </w:pPr>
    </w:p>
    <w:p w:rsidR="00557916" w:rsidRDefault="00557916" w:rsidP="00A82405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557916" w:rsidRDefault="00557916" w:rsidP="00A82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 </w:t>
      </w:r>
    </w:p>
    <w:p w:rsidR="00557916" w:rsidRDefault="00557916" w:rsidP="00A82405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557916" w:rsidRDefault="00557916" w:rsidP="00A82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Т.А.Родионенко</w:t>
      </w:r>
    </w:p>
    <w:p w:rsidR="00557916" w:rsidRDefault="00557916" w:rsidP="00A82405">
      <w:pPr>
        <w:ind w:firstLine="709"/>
        <w:jc w:val="center"/>
      </w:pPr>
    </w:p>
    <w:p w:rsidR="00557916" w:rsidRDefault="00557916" w:rsidP="00A82405">
      <w:pPr>
        <w:jc w:val="center"/>
        <w:outlineLvl w:val="0"/>
        <w:rPr>
          <w:sz w:val="28"/>
          <w:szCs w:val="28"/>
        </w:rPr>
      </w:pPr>
    </w:p>
    <w:p w:rsidR="00557916" w:rsidRDefault="00557916"/>
    <w:sectPr w:rsidR="00557916" w:rsidSect="00FB1C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405"/>
    <w:rsid w:val="00195F09"/>
    <w:rsid w:val="002D5F8C"/>
    <w:rsid w:val="004E4EB7"/>
    <w:rsid w:val="00557916"/>
    <w:rsid w:val="00686936"/>
    <w:rsid w:val="007647F1"/>
    <w:rsid w:val="008F1DAE"/>
    <w:rsid w:val="00965AF4"/>
    <w:rsid w:val="009A1298"/>
    <w:rsid w:val="009D2385"/>
    <w:rsid w:val="009D23D9"/>
    <w:rsid w:val="00A52D0A"/>
    <w:rsid w:val="00A82405"/>
    <w:rsid w:val="00B90624"/>
    <w:rsid w:val="00C02771"/>
    <w:rsid w:val="00D011CF"/>
    <w:rsid w:val="00DB0C9D"/>
    <w:rsid w:val="00DE2DF3"/>
    <w:rsid w:val="00E953D9"/>
    <w:rsid w:val="00ED1C2D"/>
    <w:rsid w:val="00EF5EEC"/>
    <w:rsid w:val="00F25F16"/>
    <w:rsid w:val="00FB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40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 Знак"/>
    <w:uiPriority w:val="99"/>
    <w:rsid w:val="00A824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A8240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82405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0C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C9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2</Pages>
  <Words>395</Words>
  <Characters>2256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2020-06-18T03:47:00Z</cp:lastPrinted>
  <dcterms:created xsi:type="dcterms:W3CDTF">2020-06-10T07:01:00Z</dcterms:created>
  <dcterms:modified xsi:type="dcterms:W3CDTF">2020-06-19T10:13:00Z</dcterms:modified>
</cp:coreProperties>
</file>